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A864" w14:textId="77777777" w:rsidR="00CE5033" w:rsidRDefault="00CE5033">
      <w:pPr>
        <w:suppressLineNumbers/>
        <w:spacing w:line="360" w:lineRule="auto"/>
        <w:rPr>
          <w:szCs w:val="24"/>
        </w:rPr>
      </w:pPr>
      <w:bookmarkStart w:id="0" w:name="_GoBack"/>
      <w:bookmarkEnd w:id="0"/>
    </w:p>
    <w:p w14:paraId="72260161" w14:textId="77777777" w:rsidR="00CE5033" w:rsidRDefault="00CE5033">
      <w:pPr>
        <w:suppressLineNumbers/>
        <w:spacing w:line="360" w:lineRule="auto"/>
        <w:rPr>
          <w:szCs w:val="24"/>
        </w:rPr>
      </w:pPr>
    </w:p>
    <w:p w14:paraId="370FEC96" w14:textId="77777777"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14:paraId="78F40431" w14:textId="77777777" w:rsidR="00CE5033" w:rsidRDefault="00CE5033">
      <w:pPr>
        <w:spacing w:line="360" w:lineRule="auto"/>
        <w:jc w:val="center"/>
        <w:rPr>
          <w:szCs w:val="24"/>
        </w:rPr>
      </w:pPr>
    </w:p>
    <w:p w14:paraId="4451B380" w14:textId="77777777" w:rsidR="00CE5033" w:rsidRDefault="00CE5033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Resolution on House Chapl</w:t>
      </w:r>
      <w:r w:rsidR="00CF3C1B">
        <w:rPr>
          <w:b/>
          <w:bCs/>
          <w:szCs w:val="24"/>
        </w:rPr>
        <w:t>a</w:t>
      </w:r>
      <w:r>
        <w:rPr>
          <w:b/>
          <w:bCs/>
          <w:szCs w:val="24"/>
        </w:rPr>
        <w:t>in</w:t>
      </w:r>
    </w:p>
    <w:p w14:paraId="0D601E54" w14:textId="77777777"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14:paraId="3B78346A" w14:textId="23ACF1CF" w:rsidR="00CE5033" w:rsidRDefault="00CE5033">
      <w:pPr>
        <w:spacing w:line="360" w:lineRule="auto"/>
        <w:ind w:firstLine="720"/>
      </w:pPr>
      <w:r>
        <w:t xml:space="preserve">BE IT RESOLVED, by the Committee on Rules and Legislative Administration, that </w:t>
      </w:r>
      <w:bookmarkStart w:id="1" w:name="start"/>
      <w:bookmarkEnd w:id="1"/>
      <w:r>
        <w:t xml:space="preserve">the compensation for the chaplain for the Sessions of the </w:t>
      </w:r>
      <w:r w:rsidR="00C922FA">
        <w:t>9</w:t>
      </w:r>
      <w:r w:rsidR="0000533D">
        <w:t>3</w:t>
      </w:r>
      <w:r w:rsidR="00ED2181">
        <w:rPr>
          <w:vertAlign w:val="superscript"/>
        </w:rPr>
        <w:t>nd</w:t>
      </w:r>
      <w:r w:rsidR="00C922FA">
        <w:t xml:space="preserve"> </w:t>
      </w:r>
      <w:r>
        <w:t xml:space="preserve"> Legislature be set at $35.00 per legislative day and that the Chaplain of the House, in addition, receive an honorarium of $2,000.00 per year.</w:t>
      </w:r>
    </w:p>
    <w:p w14:paraId="0D7F8D52" w14:textId="77777777" w:rsidR="00CE5033" w:rsidRDefault="00CE5033">
      <w:pPr>
        <w:spacing w:line="360" w:lineRule="auto"/>
        <w:ind w:firstLine="720"/>
        <w:sectPr w:rsidR="00CE5033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14:paraId="715D28DA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1DF51787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5E9451E9" w14:textId="7ECBE137" w:rsidR="00CE5033" w:rsidRDefault="00A27ED2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0B608C" wp14:editId="6E83A7BC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12700" r="9525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9484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14:paraId="7B173680" w14:textId="77777777"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14:paraId="4492CB0E" w14:textId="77777777" w:rsidR="00CE5033" w:rsidRDefault="00A27ED2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6BF12" wp14:editId="229D0569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13335" r="9525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8D64E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14:paraId="4E84A9FB" w14:textId="5B025266"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D7324B">
        <w:t>JAMIE LONG</w:t>
      </w:r>
      <w:r>
        <w:t>, CHAIR</w:t>
      </w:r>
    </w:p>
    <w:p w14:paraId="5279F07A" w14:textId="77777777"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62532" w14:textId="77777777" w:rsidR="002146C3" w:rsidRDefault="002146C3">
      <w:r>
        <w:separator/>
      </w:r>
    </w:p>
  </w:endnote>
  <w:endnote w:type="continuationSeparator" w:id="0">
    <w:p w14:paraId="51412A8F" w14:textId="77777777" w:rsidR="002146C3" w:rsidRDefault="0021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EAD2" w14:textId="77777777"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244D16" w14:textId="77777777" w:rsidR="00440B12" w:rsidRDefault="00440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1610" w14:textId="639274C6" w:rsidR="00440B12" w:rsidRDefault="00B31B2C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440B1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4927C6">
      <w:rPr>
        <w:noProof/>
        <w:snapToGrid w:val="0"/>
        <w:sz w:val="16"/>
        <w:szCs w:val="16"/>
      </w:rPr>
      <w:t>202</w:t>
    </w:r>
    <w:r w:rsidR="00D7324B">
      <w:rPr>
        <w:noProof/>
        <w:snapToGrid w:val="0"/>
        <w:sz w:val="16"/>
        <w:szCs w:val="16"/>
      </w:rPr>
      <w:t>3</w:t>
    </w:r>
    <w:r w:rsidR="004927C6">
      <w:rPr>
        <w:noProof/>
        <w:snapToGrid w:val="0"/>
        <w:sz w:val="16"/>
        <w:szCs w:val="16"/>
      </w:rPr>
      <w:t>-R1.docx</w:t>
    </w:r>
    <w:r>
      <w:rPr>
        <w:snapToGrid w:val="0"/>
        <w:sz w:val="16"/>
        <w:szCs w:val="16"/>
      </w:rPr>
      <w:fldChar w:fldCharType="end"/>
    </w:r>
  </w:p>
  <w:p w14:paraId="66CA352F" w14:textId="00F6CB61" w:rsidR="00440B12" w:rsidRDefault="00B31B2C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440B1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517328">
      <w:rPr>
        <w:noProof/>
        <w:sz w:val="16"/>
        <w:szCs w:val="16"/>
      </w:rPr>
      <w:t>12/20/22 - 3:42PM</w:t>
    </w:r>
    <w:r>
      <w:rPr>
        <w:sz w:val="16"/>
        <w:szCs w:val="16"/>
      </w:rPr>
      <w:fldChar w:fldCharType="end"/>
    </w:r>
  </w:p>
  <w:p w14:paraId="76672FF3" w14:textId="77777777" w:rsidR="002B1ED9" w:rsidRDefault="002B1ED9" w:rsidP="002B1ED9"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732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1732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EC100" w14:textId="77777777" w:rsidR="00440B12" w:rsidRDefault="00B31B2C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440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7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EEDAAB" w14:textId="77777777" w:rsidR="00440B12" w:rsidRDefault="00440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547E3" w14:textId="77777777" w:rsidR="002146C3" w:rsidRDefault="002146C3">
      <w:r>
        <w:separator/>
      </w:r>
    </w:p>
  </w:footnote>
  <w:footnote w:type="continuationSeparator" w:id="0">
    <w:p w14:paraId="40D8CC2F" w14:textId="77777777" w:rsidR="002146C3" w:rsidRDefault="0021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DC7DD" w14:textId="23D0CFA7" w:rsidR="00440B12" w:rsidRDefault="00440B1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FB153B">
      <w:rPr>
        <w:b/>
        <w:bCs/>
        <w:sz w:val="28"/>
        <w:szCs w:val="28"/>
      </w:rPr>
      <w:t>2</w:t>
    </w:r>
    <w:r w:rsidR="00D7324B">
      <w:rPr>
        <w:b/>
        <w:bCs/>
        <w:sz w:val="28"/>
        <w:szCs w:val="28"/>
      </w:rPr>
      <w:t>3</w:t>
    </w:r>
    <w:r>
      <w:rPr>
        <w:b/>
        <w:bCs/>
        <w:sz w:val="28"/>
        <w:szCs w:val="28"/>
      </w:rPr>
      <w:t>-R1</w:t>
    </w:r>
  </w:p>
  <w:p w14:paraId="5C8942F9" w14:textId="77777777" w:rsidR="00440B12" w:rsidRDefault="00440B12">
    <w:pPr>
      <w:jc w:val="right"/>
      <w:rPr>
        <w:b/>
        <w:bCs/>
        <w:sz w:val="28"/>
        <w:szCs w:val="28"/>
      </w:rPr>
    </w:pPr>
  </w:p>
  <w:p w14:paraId="18DB348F" w14:textId="77777777" w:rsidR="00440B12" w:rsidRDefault="00440B12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6"/>
    <w:rsid w:val="0000533D"/>
    <w:rsid w:val="000141D2"/>
    <w:rsid w:val="0003500C"/>
    <w:rsid w:val="000E72E1"/>
    <w:rsid w:val="00112CC2"/>
    <w:rsid w:val="001D48AC"/>
    <w:rsid w:val="002146C3"/>
    <w:rsid w:val="0023336F"/>
    <w:rsid w:val="002B1ED9"/>
    <w:rsid w:val="002B3E7E"/>
    <w:rsid w:val="002F1C78"/>
    <w:rsid w:val="00440B12"/>
    <w:rsid w:val="004605A6"/>
    <w:rsid w:val="00466309"/>
    <w:rsid w:val="004927C6"/>
    <w:rsid w:val="004D42DD"/>
    <w:rsid w:val="00500386"/>
    <w:rsid w:val="00517328"/>
    <w:rsid w:val="00554AC3"/>
    <w:rsid w:val="005F4378"/>
    <w:rsid w:val="00621013"/>
    <w:rsid w:val="007559C4"/>
    <w:rsid w:val="007C1DFF"/>
    <w:rsid w:val="007C5D85"/>
    <w:rsid w:val="007D6B02"/>
    <w:rsid w:val="007E5C69"/>
    <w:rsid w:val="00803C3B"/>
    <w:rsid w:val="00865AB8"/>
    <w:rsid w:val="00885232"/>
    <w:rsid w:val="00891647"/>
    <w:rsid w:val="008F385D"/>
    <w:rsid w:val="009F26C2"/>
    <w:rsid w:val="00A27ED2"/>
    <w:rsid w:val="00B31B2C"/>
    <w:rsid w:val="00B70C8C"/>
    <w:rsid w:val="00BF2E00"/>
    <w:rsid w:val="00C53CED"/>
    <w:rsid w:val="00C60EB3"/>
    <w:rsid w:val="00C65693"/>
    <w:rsid w:val="00C922FA"/>
    <w:rsid w:val="00CB378E"/>
    <w:rsid w:val="00CE5033"/>
    <w:rsid w:val="00CF3C1B"/>
    <w:rsid w:val="00D62A27"/>
    <w:rsid w:val="00D7324B"/>
    <w:rsid w:val="00ED2181"/>
    <w:rsid w:val="00EF121A"/>
    <w:rsid w:val="00F80777"/>
    <w:rsid w:val="00FB153B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2E25B"/>
  <w15:docId w15:val="{EF950DD5-243F-4D97-859D-7C4EA025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House.dot</Template>
  <TotalTime>1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RKoehler</cp:lastModifiedBy>
  <cp:revision>2</cp:revision>
  <cp:lastPrinted>2015-01-07T21:26:00Z</cp:lastPrinted>
  <dcterms:created xsi:type="dcterms:W3CDTF">2022-12-20T21:43:00Z</dcterms:created>
  <dcterms:modified xsi:type="dcterms:W3CDTF">2022-12-20T21:43:00Z</dcterms:modified>
</cp:coreProperties>
</file>