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F80A6F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F80A6F">
        <w:fldChar w:fldCharType="begin"/>
      </w:r>
      <w:r>
        <w:instrText>ADVANCE \u14</w:instrText>
      </w:r>
      <w:r w:rsidR="00F80A6F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852549">
        <w:t>110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852549">
        <w:rPr>
          <w:bCs/>
        </w:rPr>
        <w:t>January 24,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852549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852549">
        <w:rPr>
          <w:bCs/>
        </w:rPr>
        <w:t>Kahn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852549">
        <w:rPr>
          <w:bCs/>
        </w:rPr>
        <w:t>Pension Commission Membership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852549">
        <w:rPr>
          <w:sz w:val="22"/>
        </w:rPr>
        <w:t>Mark Shepard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F80A6F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2B114A" w:rsidRPr="00852549" w:rsidRDefault="00852549" w:rsidP="003D7C4F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Cs/>
              </w:rPr>
              <w:t xml:space="preserve">Pension Commission Membership.  </w:t>
            </w:r>
            <w:r>
              <w:rPr>
                <w:b w:val="0"/>
                <w:bCs/>
              </w:rPr>
              <w:t>Under current law, the Legislative Commission on Pension</w:t>
            </w:r>
            <w:r w:rsidR="00E62524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 xml:space="preserve"> and Retirement (LCPR) consists of five </w:t>
            </w:r>
            <w:r w:rsidR="003D7C4F">
              <w:rPr>
                <w:b w:val="0"/>
                <w:bCs/>
              </w:rPr>
              <w:t>h</w:t>
            </w:r>
            <w:r>
              <w:rPr>
                <w:b w:val="0"/>
                <w:bCs/>
              </w:rPr>
              <w:t xml:space="preserve">ouse members and five </w:t>
            </w:r>
            <w:r w:rsidR="003D7C4F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 xml:space="preserve">enators.  This </w:t>
            </w:r>
            <w:r w:rsidR="00E62524">
              <w:rPr>
                <w:b w:val="0"/>
                <w:bCs/>
              </w:rPr>
              <w:t xml:space="preserve">bill </w:t>
            </w:r>
            <w:r>
              <w:rPr>
                <w:b w:val="0"/>
                <w:bCs/>
              </w:rPr>
              <w:t xml:space="preserve">increases the LCPR membership to seven members from each chamber.  </w:t>
            </w:r>
            <w:r w:rsidR="00BD30C4">
              <w:rPr>
                <w:b w:val="0"/>
                <w:bCs/>
              </w:rPr>
              <w:t>The</w:t>
            </w:r>
            <w:r>
              <w:rPr>
                <w:b w:val="0"/>
                <w:bCs/>
              </w:rPr>
              <w:t xml:space="preserve"> bill provides that no more than five members from each chamber may be from the majority party in that chamber.</w:t>
            </w:r>
            <w:r w:rsidR="00BC0332">
              <w:rPr>
                <w:b w:val="0"/>
                <w:bCs/>
              </w:rPr>
              <w:t xml:space="preserve">  This section is effective immediately and would require appointing authorities to appoint additional members within </w:t>
            </w:r>
            <w:r w:rsidR="003D7C4F">
              <w:rPr>
                <w:b w:val="0"/>
                <w:bCs/>
              </w:rPr>
              <w:t>ten</w:t>
            </w:r>
            <w:r w:rsidR="00BC0332">
              <w:rPr>
                <w:b w:val="0"/>
                <w:bCs/>
              </w:rPr>
              <w:t xml:space="preserve"> days.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49" w:rsidRDefault="00852549">
      <w:pPr>
        <w:spacing w:after="0"/>
      </w:pPr>
      <w:r>
        <w:separator/>
      </w:r>
    </w:p>
  </w:endnote>
  <w:endnote w:type="continuationSeparator" w:id="0">
    <w:p w:rsidR="00852549" w:rsidRDefault="008525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F80A6F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2B114A" w:rsidRDefault="00F80A6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F80A6F">
      <w:rPr>
        <w:sz w:val="18"/>
      </w:rPr>
      <w:fldChar w:fldCharType="begin"/>
    </w:r>
    <w:r>
      <w:rPr>
        <w:sz w:val="18"/>
      </w:rPr>
      <w:instrText xml:space="preserve"> FILENAME \p </w:instrText>
    </w:r>
    <w:r w:rsidR="00F80A6F">
      <w:rPr>
        <w:sz w:val="18"/>
      </w:rPr>
      <w:fldChar w:fldCharType="separate"/>
    </w:r>
    <w:r w:rsidR="006164A1">
      <w:rPr>
        <w:noProof/>
        <w:sz w:val="18"/>
      </w:rPr>
      <w:t>G:\Summaries\2011\0110 Kahn.ms.docx</w:t>
    </w:r>
    <w:r w:rsidR="00F80A6F">
      <w:rPr>
        <w:sz w:val="18"/>
      </w:rPr>
      <w:fldChar w:fldCharType="end"/>
    </w:r>
    <w:r>
      <w:rPr>
        <w:sz w:val="18"/>
      </w:rPr>
      <w:t xml:space="preserve">  Last printed </w:t>
    </w:r>
    <w:r w:rsidR="00F80A6F">
      <w:rPr>
        <w:sz w:val="18"/>
      </w:rPr>
      <w:fldChar w:fldCharType="begin"/>
    </w:r>
    <w:r>
      <w:rPr>
        <w:sz w:val="18"/>
      </w:rPr>
      <w:instrText xml:space="preserve"> PRINTDATE </w:instrText>
    </w:r>
    <w:r w:rsidR="00F80A6F">
      <w:rPr>
        <w:sz w:val="18"/>
      </w:rPr>
      <w:fldChar w:fldCharType="separate"/>
    </w:r>
    <w:r w:rsidR="006164A1">
      <w:rPr>
        <w:noProof/>
        <w:sz w:val="18"/>
      </w:rPr>
      <w:t>1/24/2011 8:06:00 AM</w:t>
    </w:r>
    <w:r w:rsidR="00F80A6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F80A6F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2B114A" w:rsidRDefault="00F80A6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F80A6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F80A6F">
      <w:rPr>
        <w:snapToGrid w:val="0"/>
        <w:sz w:val="18"/>
      </w:rPr>
      <w:fldChar w:fldCharType="separate"/>
    </w:r>
    <w:r w:rsidR="006164A1">
      <w:rPr>
        <w:noProof/>
        <w:snapToGrid w:val="0"/>
        <w:sz w:val="18"/>
      </w:rPr>
      <w:t>G:\Summaries\2011\0110 Kahn.ms.docx</w:t>
    </w:r>
    <w:r w:rsidR="00F80A6F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F80A6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F80A6F">
      <w:rPr>
        <w:snapToGrid w:val="0"/>
        <w:sz w:val="18"/>
      </w:rPr>
      <w:fldChar w:fldCharType="separate"/>
    </w:r>
    <w:r w:rsidR="006164A1">
      <w:rPr>
        <w:noProof/>
        <w:snapToGrid w:val="0"/>
        <w:sz w:val="18"/>
      </w:rPr>
      <w:t>1/24/2011 8:06:00 AM</w:t>
    </w:r>
    <w:r w:rsidR="00F80A6F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49" w:rsidRDefault="00852549">
      <w:pPr>
        <w:spacing w:after="0"/>
      </w:pPr>
      <w:r>
        <w:separator/>
      </w:r>
    </w:p>
  </w:footnote>
  <w:footnote w:type="continuationSeparator" w:id="0">
    <w:p w:rsidR="00852549" w:rsidRDefault="008525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F80A6F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F80A6F">
      <w:rPr>
        <w:rStyle w:val="PageNumber"/>
      </w:rPr>
      <w:fldChar w:fldCharType="separate"/>
    </w:r>
    <w:r w:rsidR="008345F2">
      <w:rPr>
        <w:rStyle w:val="PageNumber"/>
        <w:noProof/>
      </w:rPr>
      <w:t>2</w:t>
    </w:r>
    <w:r w:rsidR="00F80A6F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C0332"/>
    <w:rsid w:val="000B0CEC"/>
    <w:rsid w:val="000F5368"/>
    <w:rsid w:val="00266735"/>
    <w:rsid w:val="00287BAD"/>
    <w:rsid w:val="002B114A"/>
    <w:rsid w:val="003D7C4F"/>
    <w:rsid w:val="00405797"/>
    <w:rsid w:val="005E4BEA"/>
    <w:rsid w:val="006164A1"/>
    <w:rsid w:val="008345F2"/>
    <w:rsid w:val="00852549"/>
    <w:rsid w:val="009D4386"/>
    <w:rsid w:val="00A8513B"/>
    <w:rsid w:val="00AB78BA"/>
    <w:rsid w:val="00B45824"/>
    <w:rsid w:val="00BC0332"/>
    <w:rsid w:val="00BD30C4"/>
    <w:rsid w:val="00E60B32"/>
    <w:rsid w:val="00E62524"/>
    <w:rsid w:val="00F43E68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1</TotalTime>
  <Pages>1</Pages>
  <Words>135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Mark Shepard</dc:creator>
  <cp:lastModifiedBy>Software Administration</cp:lastModifiedBy>
  <cp:revision>2</cp:revision>
  <cp:lastPrinted>2011-01-24T14:06:00Z</cp:lastPrinted>
  <dcterms:created xsi:type="dcterms:W3CDTF">2011-02-03T17:02:00Z</dcterms:created>
  <dcterms:modified xsi:type="dcterms:W3CDTF">2011-02-03T17:02:00Z</dcterms:modified>
</cp:coreProperties>
</file>